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E111" w14:textId="53B741F1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b/>
          <w:bCs/>
          <w:lang w:val="it-IT"/>
        </w:rPr>
      </w:pPr>
      <w:r w:rsidRPr="00132B5B">
        <w:rPr>
          <w:rFonts w:ascii="Arial" w:eastAsia="Calibri" w:hAnsi="Arial" w:cs="Arial"/>
          <w:b/>
          <w:bCs/>
          <w:lang w:val="it-IT"/>
        </w:rPr>
        <w:t xml:space="preserve">Grant request for participation at the </w:t>
      </w:r>
      <w:r w:rsidR="002A2C00" w:rsidRPr="002A2C00">
        <w:rPr>
          <w:rFonts w:ascii="Arial" w:eastAsia="Calibri" w:hAnsi="Arial" w:cs="Arial"/>
          <w:b/>
          <w:bCs/>
          <w:lang w:val="it-IT"/>
        </w:rPr>
        <w:t xml:space="preserve">Supramolecular Chemistry Days for Young Researchers 2025 (SupraChemDays2025) </w:t>
      </w:r>
      <w:r w:rsidRPr="00132B5B">
        <w:rPr>
          <w:rFonts w:ascii="Arial" w:eastAsia="Calibri" w:hAnsi="Arial" w:cs="Arial"/>
          <w:b/>
          <w:bCs/>
          <w:lang w:val="it-IT"/>
        </w:rPr>
        <w:t>reserved for Research Fellows, PhD students or other similar figures in Companies</w:t>
      </w:r>
    </w:p>
    <w:p w14:paraId="772B1FF1" w14:textId="77777777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b/>
          <w:bCs/>
          <w:lang w:val="it-IT"/>
        </w:rPr>
      </w:pPr>
    </w:p>
    <w:p w14:paraId="4C75476D" w14:textId="77777777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>I, the undersigned, _________________________________________________</w:t>
      </w:r>
    </w:p>
    <w:p w14:paraId="4A420992" w14:textId="679AFB55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 xml:space="preserve">I ask the organizing committee of the </w:t>
      </w:r>
      <w:r w:rsidR="002A2C00">
        <w:rPr>
          <w:rFonts w:ascii="Arial" w:eastAsia="Calibri" w:hAnsi="Arial" w:cs="Arial"/>
          <w:lang w:val="it-IT"/>
        </w:rPr>
        <w:t>Supramolecular Chemistry Days for Young Researchers 2025 (SupraChemDays2025)</w:t>
      </w:r>
      <w:r w:rsidRPr="00132B5B">
        <w:rPr>
          <w:rFonts w:ascii="Arial" w:eastAsia="Calibri" w:hAnsi="Arial" w:cs="Arial"/>
          <w:lang w:val="it-IT"/>
        </w:rPr>
        <w:t xml:space="preserve"> to grant a contribution of € </w:t>
      </w:r>
      <w:r w:rsidR="002A2C00">
        <w:rPr>
          <w:rFonts w:ascii="Arial" w:eastAsia="Calibri" w:hAnsi="Arial" w:cs="Arial"/>
          <w:lang w:val="it-IT"/>
        </w:rPr>
        <w:t>170</w:t>
      </w:r>
      <w:r w:rsidRPr="00132B5B">
        <w:rPr>
          <w:rFonts w:ascii="Arial" w:eastAsia="Calibri" w:hAnsi="Arial" w:cs="Arial"/>
          <w:lang w:val="it-IT"/>
        </w:rPr>
        <w:t>.00 aimed at covering the registration fee.</w:t>
      </w:r>
    </w:p>
    <w:p w14:paraId="6276123C" w14:textId="77777777" w:rsidR="00132B5B" w:rsidRPr="00132B5B" w:rsidRDefault="00132B5B" w:rsidP="00132B5B">
      <w:pPr>
        <w:spacing w:before="240" w:after="240" w:line="480" w:lineRule="auto"/>
        <w:rPr>
          <w:rFonts w:ascii="Arial" w:eastAsia="Calibri" w:hAnsi="Arial" w:cs="Arial"/>
          <w:b/>
          <w:bCs/>
          <w:lang w:val="it-IT"/>
        </w:rPr>
      </w:pPr>
    </w:p>
    <w:p w14:paraId="66A66CB9" w14:textId="77777777" w:rsidR="00132B5B" w:rsidRPr="00132B5B" w:rsidRDefault="00132B5B" w:rsidP="00132B5B">
      <w:pPr>
        <w:spacing w:before="240" w:after="240" w:line="480" w:lineRule="auto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b/>
          <w:bCs/>
          <w:lang w:val="it-IT"/>
        </w:rPr>
        <w:t>Declare:</w:t>
      </w:r>
    </w:p>
    <w:p w14:paraId="19A5E8C0" w14:textId="77777777" w:rsidR="00132B5B" w:rsidRPr="00132B5B" w:rsidRDefault="00132B5B" w:rsidP="00132B5B">
      <w:pPr>
        <w:numPr>
          <w:ilvl w:val="0"/>
          <w:numId w:val="1"/>
        </w:numPr>
        <w:spacing w:before="240" w:after="240" w:line="480" w:lineRule="auto"/>
        <w:contextualSpacing/>
        <w:jc w:val="left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b/>
          <w:bCs/>
          <w:lang w:val="it-IT"/>
        </w:rPr>
        <w:t xml:space="preserve"> </w:t>
      </w:r>
      <w:r w:rsidRPr="00132B5B">
        <w:rPr>
          <w:rFonts w:ascii="Arial" w:eastAsia="Calibri" w:hAnsi="Arial" w:cs="Arial"/>
          <w:lang w:val="it-IT"/>
        </w:rPr>
        <w:t>to be born on the _____________________, in _____________________</w:t>
      </w:r>
    </w:p>
    <w:p w14:paraId="0CDEC4AD" w14:textId="77777777" w:rsidR="00132B5B" w:rsidRPr="00132B5B" w:rsidRDefault="00132B5B" w:rsidP="00132B5B">
      <w:pPr>
        <w:numPr>
          <w:ilvl w:val="0"/>
          <w:numId w:val="1"/>
        </w:numPr>
        <w:spacing w:before="240" w:after="240" w:line="480" w:lineRule="auto"/>
        <w:ind w:left="709"/>
        <w:contextualSpacing/>
        <w:jc w:val="left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 xml:space="preserve">to carry out research activities </w:t>
      </w:r>
      <w:proofErr w:type="gramStart"/>
      <w:r w:rsidRPr="00132B5B">
        <w:rPr>
          <w:rFonts w:ascii="Arial" w:eastAsia="Calibri" w:hAnsi="Arial" w:cs="Arial"/>
          <w:lang w:val="it-IT"/>
        </w:rPr>
        <w:t>in:_</w:t>
      </w:r>
      <w:proofErr w:type="gramEnd"/>
      <w:r w:rsidRPr="00132B5B">
        <w:rPr>
          <w:rFonts w:ascii="Arial" w:eastAsia="Calibri" w:hAnsi="Arial" w:cs="Arial"/>
          <w:lang w:val="it-IT"/>
        </w:rPr>
        <w:t>________________________________</w:t>
      </w:r>
    </w:p>
    <w:p w14:paraId="592BD9CB" w14:textId="77777777" w:rsidR="00132B5B" w:rsidRPr="00132B5B" w:rsidRDefault="00132B5B" w:rsidP="00132B5B">
      <w:pPr>
        <w:spacing w:before="240" w:after="240" w:line="480" w:lineRule="auto"/>
        <w:ind w:left="709"/>
        <w:contextualSpacing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>___________________________________________________________</w:t>
      </w:r>
    </w:p>
    <w:p w14:paraId="024F1C63" w14:textId="77777777" w:rsidR="00132B5B" w:rsidRPr="00132B5B" w:rsidRDefault="00132B5B" w:rsidP="00132B5B">
      <w:pPr>
        <w:numPr>
          <w:ilvl w:val="0"/>
          <w:numId w:val="1"/>
        </w:numPr>
        <w:spacing w:before="240" w:after="240" w:line="480" w:lineRule="auto"/>
        <w:ind w:left="709"/>
        <w:contextualSpacing/>
        <w:jc w:val="left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>under the supervision of________________________________________</w:t>
      </w:r>
    </w:p>
    <w:p w14:paraId="3000BB10" w14:textId="77777777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b/>
          <w:bCs/>
          <w:lang w:val="it-IT"/>
        </w:rPr>
      </w:pPr>
    </w:p>
    <w:p w14:paraId="27151807" w14:textId="77777777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b/>
          <w:bCs/>
          <w:lang w:val="it-IT"/>
        </w:rPr>
      </w:pPr>
      <w:r w:rsidRPr="00132B5B">
        <w:rPr>
          <w:rFonts w:ascii="Arial" w:eastAsia="Calibri" w:hAnsi="Arial" w:cs="Arial"/>
          <w:b/>
          <w:bCs/>
          <w:lang w:val="it-IT"/>
        </w:rPr>
        <w:t>Attach:</w:t>
      </w:r>
    </w:p>
    <w:p w14:paraId="6F478C66" w14:textId="77777777" w:rsidR="00132B5B" w:rsidRPr="00132B5B" w:rsidRDefault="00132B5B" w:rsidP="00132B5B">
      <w:pPr>
        <w:numPr>
          <w:ilvl w:val="0"/>
          <w:numId w:val="2"/>
        </w:numPr>
        <w:spacing w:before="120" w:after="0" w:line="360" w:lineRule="auto"/>
        <w:contextualSpacing/>
        <w:jc w:val="left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>a short CV, indicating the position and name of the tutor</w:t>
      </w:r>
    </w:p>
    <w:p w14:paraId="26E20650" w14:textId="77777777" w:rsidR="00132B5B" w:rsidRPr="00132B5B" w:rsidRDefault="00132B5B" w:rsidP="00132B5B">
      <w:pPr>
        <w:numPr>
          <w:ilvl w:val="0"/>
          <w:numId w:val="2"/>
        </w:numPr>
        <w:spacing w:before="120" w:after="0" w:line="360" w:lineRule="auto"/>
        <w:contextualSpacing/>
        <w:jc w:val="left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>written declaration signed by the thesis supervisor, which accredits the student status.</w:t>
      </w:r>
    </w:p>
    <w:p w14:paraId="4818FC36" w14:textId="59DDEA94" w:rsidR="00132B5B" w:rsidRPr="00132B5B" w:rsidRDefault="00132B5B" w:rsidP="00132B5B">
      <w:pPr>
        <w:numPr>
          <w:ilvl w:val="0"/>
          <w:numId w:val="2"/>
        </w:numPr>
        <w:spacing w:before="120" w:after="0" w:line="360" w:lineRule="auto"/>
        <w:contextualSpacing/>
        <w:jc w:val="left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>abstract in English for communication specifying interest in being selected for an oral</w:t>
      </w:r>
      <w:r w:rsidR="0080793B">
        <w:rPr>
          <w:rFonts w:ascii="Arial" w:eastAsia="Calibri" w:hAnsi="Arial" w:cs="Arial"/>
          <w:lang w:val="it-IT"/>
        </w:rPr>
        <w:t xml:space="preserve"> </w:t>
      </w:r>
      <w:r w:rsidR="0080793B" w:rsidRPr="00132B5B">
        <w:rPr>
          <w:rFonts w:ascii="Arial" w:eastAsia="Calibri" w:hAnsi="Arial" w:cs="Arial"/>
          <w:lang w:val="it-IT"/>
        </w:rPr>
        <w:t>communication</w:t>
      </w:r>
      <w:r w:rsidR="0080793B">
        <w:rPr>
          <w:rFonts w:ascii="Arial" w:eastAsia="Calibri" w:hAnsi="Arial" w:cs="Arial"/>
          <w:lang w:val="it-IT"/>
        </w:rPr>
        <w:t>, a short</w:t>
      </w:r>
      <w:r w:rsidRPr="00132B5B">
        <w:rPr>
          <w:rFonts w:ascii="Arial" w:eastAsia="Calibri" w:hAnsi="Arial" w:cs="Arial"/>
          <w:lang w:val="it-IT"/>
        </w:rPr>
        <w:t xml:space="preserve"> communication or for a poster presentation </w:t>
      </w:r>
    </w:p>
    <w:p w14:paraId="01907299" w14:textId="77777777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lang w:val="it-IT"/>
        </w:rPr>
      </w:pPr>
    </w:p>
    <w:p w14:paraId="1D88F5EE" w14:textId="77777777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 xml:space="preserve">           Date                                                                                    Sign</w:t>
      </w:r>
    </w:p>
    <w:p w14:paraId="2A4F7498" w14:textId="77777777" w:rsidR="00132B5B" w:rsidRPr="00132B5B" w:rsidRDefault="00132B5B" w:rsidP="00132B5B">
      <w:pPr>
        <w:spacing w:before="120" w:line="360" w:lineRule="auto"/>
        <w:rPr>
          <w:rFonts w:ascii="Arial" w:eastAsia="Calibri" w:hAnsi="Arial" w:cs="Arial"/>
          <w:lang w:val="it-IT"/>
        </w:rPr>
      </w:pPr>
    </w:p>
    <w:p w14:paraId="0822519A" w14:textId="7606684E" w:rsidR="000A35D2" w:rsidRPr="002A2C00" w:rsidRDefault="00132B5B" w:rsidP="002A2C00">
      <w:pPr>
        <w:spacing w:before="120" w:line="360" w:lineRule="auto"/>
        <w:rPr>
          <w:rFonts w:ascii="Arial" w:eastAsia="Calibri" w:hAnsi="Arial" w:cs="Arial"/>
          <w:lang w:val="it-IT"/>
        </w:rPr>
      </w:pPr>
      <w:r w:rsidRPr="00132B5B">
        <w:rPr>
          <w:rFonts w:ascii="Arial" w:eastAsia="Calibri" w:hAnsi="Arial" w:cs="Arial"/>
          <w:lang w:val="it-IT"/>
        </w:rPr>
        <w:t>____________________________                               _________________________</w:t>
      </w:r>
    </w:p>
    <w:sectPr w:rsidR="000A35D2" w:rsidRPr="002A2C00" w:rsidSect="00AA0D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8DCE2" w14:textId="77777777" w:rsidR="00F06F10" w:rsidRDefault="00F06F10" w:rsidP="007058A9">
      <w:pPr>
        <w:spacing w:after="0" w:line="240" w:lineRule="auto"/>
      </w:pPr>
      <w:r>
        <w:separator/>
      </w:r>
    </w:p>
  </w:endnote>
  <w:endnote w:type="continuationSeparator" w:id="0">
    <w:p w14:paraId="0E2B14A3" w14:textId="77777777" w:rsidR="00F06F10" w:rsidRDefault="00F06F10" w:rsidP="0070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1796" w14:textId="77777777" w:rsidR="00067E6D" w:rsidRDefault="00067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13E73" w14:textId="79C983EE" w:rsidR="009C6069" w:rsidRPr="00646A81" w:rsidRDefault="00067E6D" w:rsidP="00646A81">
    <w:pPr>
      <w:pStyle w:val="Pidipagina"/>
      <w:jc w:val="left"/>
      <w:rPr>
        <w:rFonts w:ascii="Arial" w:hAnsi="Arial" w:cs="Arial"/>
        <w:color w:val="0070C0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2F6037" wp14:editId="7BD45187">
          <wp:simplePos x="0" y="0"/>
          <wp:positionH relativeFrom="column">
            <wp:posOffset>299720</wp:posOffset>
          </wp:positionH>
          <wp:positionV relativeFrom="paragraph">
            <wp:posOffset>-106680</wp:posOffset>
          </wp:positionV>
          <wp:extent cx="1162050" cy="683895"/>
          <wp:effectExtent l="0" t="0" r="0" b="1905"/>
          <wp:wrapSquare wrapText="bothSides"/>
          <wp:docPr id="1093435339" name="Immagine 3" descr="Immagine che contiene testo, Elementi grafici, Carattere, cartone anima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435339" name="Immagine 3" descr="Immagine che contiene testo, Elementi grafici, Carattere, cartone anima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8AF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6BFAE6" wp14:editId="27A98A57">
              <wp:simplePos x="0" y="0"/>
              <wp:positionH relativeFrom="column">
                <wp:posOffset>52070</wp:posOffset>
              </wp:positionH>
              <wp:positionV relativeFrom="paragraph">
                <wp:posOffset>-158115</wp:posOffset>
              </wp:positionV>
              <wp:extent cx="5657850" cy="0"/>
              <wp:effectExtent l="0" t="19050" r="19050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1A427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-12.45pt" to="449.6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" strokecolor="#1f4d78 [1604]" strokeweight="2.25pt">
              <v:stroke joinstyle="miter"/>
            </v:line>
          </w:pict>
        </mc:Fallback>
      </mc:AlternateContent>
    </w:r>
    <w:r w:rsidR="00DC337D" w:rsidRPr="00132B5B">
      <w:rPr>
        <w:rFonts w:ascii="Arial" w:hAnsi="Arial" w:cs="Arial"/>
        <w:color w:val="244061"/>
        <w:sz w:val="20"/>
      </w:rPr>
      <w:t xml:space="preserve">      </w:t>
    </w:r>
    <w:bookmarkStart w:id="0" w:name="_Hlk178541476"/>
    <w:r w:rsidR="00023311" w:rsidRPr="00646A81">
      <w:rPr>
        <w:rFonts w:ascii="Arial" w:hAnsi="Arial" w:cs="Arial"/>
        <w:b/>
        <w:bCs/>
        <w:color w:val="0070C0"/>
        <w:sz w:val="20"/>
        <w:lang w:val="en-US"/>
      </w:rPr>
      <w:t>Supramolecular Chemistry</w:t>
    </w:r>
    <w:r w:rsidR="00DC337D" w:rsidRPr="00BA78AF">
      <w:rPr>
        <w:rFonts w:ascii="Arial" w:hAnsi="Arial" w:cs="Arial"/>
        <w:b/>
        <w:bCs/>
        <w:color w:val="0070C0"/>
        <w:sz w:val="20"/>
      </w:rPr>
      <w:t xml:space="preserve"> </w:t>
    </w:r>
    <w:r w:rsidR="00BA78AF" w:rsidRPr="00BA78AF">
      <w:rPr>
        <w:rFonts w:ascii="Arial" w:hAnsi="Arial" w:cs="Arial"/>
        <w:b/>
        <w:bCs/>
        <w:color w:val="0070C0"/>
        <w:sz w:val="20"/>
      </w:rPr>
      <w:t>Days for Young Researchers</w:t>
    </w:r>
    <w:r w:rsidR="00BA78AF">
      <w:rPr>
        <w:rFonts w:ascii="Arial" w:hAnsi="Arial" w:cs="Arial"/>
        <w:b/>
        <w:bCs/>
        <w:color w:val="0070C0"/>
        <w:sz w:val="20"/>
      </w:rPr>
      <w:t xml:space="preserve"> </w:t>
    </w:r>
    <w:r w:rsidR="00BA78AF" w:rsidRPr="00646A81">
      <w:rPr>
        <w:rStyle w:val="Enfasigrassetto"/>
        <w:color w:val="0070C0"/>
        <w:lang w:val="en-US"/>
      </w:rPr>
      <w:t>202</w:t>
    </w:r>
    <w:r w:rsidR="00BA78AF">
      <w:rPr>
        <w:rStyle w:val="Enfasigrassetto"/>
        <w:color w:val="0070C0"/>
        <w:lang w:val="en-US"/>
      </w:rPr>
      <w:t>5</w:t>
    </w:r>
    <w:bookmarkEnd w:id="0"/>
  </w:p>
  <w:p w14:paraId="0DAE3909" w14:textId="5670B05E" w:rsidR="007058A9" w:rsidRPr="00646A81" w:rsidRDefault="00BA78AF" w:rsidP="00646A81">
    <w:pPr>
      <w:pStyle w:val="Pidipagina"/>
      <w:jc w:val="center"/>
      <w:rPr>
        <w:rFonts w:ascii="Arial" w:hAnsi="Arial" w:cs="Arial"/>
        <w:color w:val="0070C0"/>
        <w:sz w:val="20"/>
      </w:rPr>
    </w:pPr>
    <w:r>
      <w:rPr>
        <w:rStyle w:val="Enfasigrassetto"/>
        <w:color w:val="0070C0"/>
        <w:lang w:val="en-US"/>
      </w:rPr>
      <w:t xml:space="preserve">Salerno, </w:t>
    </w:r>
    <w:r w:rsidR="00067E6D">
      <w:rPr>
        <w:rStyle w:val="Enfasigrassetto"/>
        <w:color w:val="0070C0"/>
        <w:lang w:val="en-US"/>
      </w:rPr>
      <w:t>June</w:t>
    </w:r>
    <w:r w:rsidRPr="00646A81">
      <w:rPr>
        <w:rStyle w:val="Enfasigrassetto"/>
        <w:color w:val="0070C0"/>
        <w:lang w:val="en-US"/>
      </w:rPr>
      <w:t xml:space="preserve"> </w:t>
    </w:r>
    <w:r w:rsidR="00067E6D">
      <w:rPr>
        <w:rStyle w:val="Enfasigrassetto"/>
        <w:color w:val="0070C0"/>
        <w:lang w:val="en-US"/>
      </w:rPr>
      <w:t>11</w:t>
    </w:r>
    <w:r w:rsidR="009C6069" w:rsidRPr="00646A81">
      <w:rPr>
        <w:rStyle w:val="Enfasigrassetto"/>
        <w:color w:val="0070C0"/>
        <w:vertAlign w:val="superscript"/>
        <w:lang w:val="en-US"/>
      </w:rPr>
      <w:t>th</w:t>
    </w:r>
    <w:r>
      <w:rPr>
        <w:rStyle w:val="Enfasigrassetto"/>
        <w:color w:val="0070C0"/>
        <w:lang w:val="en-US"/>
      </w:rPr>
      <w:t xml:space="preserve"> - </w:t>
    </w:r>
    <w:r w:rsidR="00067E6D">
      <w:rPr>
        <w:rStyle w:val="Enfasigrassetto"/>
        <w:color w:val="0070C0"/>
        <w:lang w:val="en-US"/>
      </w:rPr>
      <w:t>13</w:t>
    </w:r>
    <w:r w:rsidRPr="00646A81">
      <w:rPr>
        <w:rStyle w:val="Enfasigrassetto"/>
        <w:color w:val="0070C0"/>
        <w:vertAlign w:val="superscript"/>
        <w:lang w:val="en-US"/>
      </w:rPr>
      <w:t>th</w:t>
    </w:r>
    <w:r w:rsidRPr="00646A81">
      <w:rPr>
        <w:rStyle w:val="Enfasigrassetto"/>
        <w:color w:val="0070C0"/>
        <w:lang w:val="en-US"/>
      </w:rPr>
      <w:t xml:space="preserve"> </w:t>
    </w:r>
    <w:r w:rsidR="009C6069" w:rsidRPr="00646A81">
      <w:rPr>
        <w:rStyle w:val="Enfasigrassetto"/>
        <w:color w:val="0070C0"/>
        <w:lang w:val="en-US"/>
      </w:rPr>
      <w:t>202</w:t>
    </w:r>
    <w:r>
      <w:rPr>
        <w:rStyle w:val="Enfasigrassetto"/>
        <w:color w:val="0070C0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B365" w14:textId="77777777" w:rsidR="00067E6D" w:rsidRDefault="00067E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AA67" w14:textId="77777777" w:rsidR="00F06F10" w:rsidRDefault="00F06F10" w:rsidP="007058A9">
      <w:pPr>
        <w:spacing w:after="0" w:line="240" w:lineRule="auto"/>
      </w:pPr>
      <w:r>
        <w:separator/>
      </w:r>
    </w:p>
  </w:footnote>
  <w:footnote w:type="continuationSeparator" w:id="0">
    <w:p w14:paraId="5DC97658" w14:textId="77777777" w:rsidR="00F06F10" w:rsidRDefault="00F06F10" w:rsidP="0070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DF8B" w14:textId="77777777" w:rsidR="00067E6D" w:rsidRDefault="00067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5FC6" w14:textId="2BBBECD4" w:rsidR="007058A9" w:rsidRDefault="007058A9" w:rsidP="00B5692E">
    <w:pPr>
      <w:pStyle w:val="Intestazione"/>
      <w:tabs>
        <w:tab w:val="clear" w:pos="8504"/>
      </w:tabs>
      <w:spacing w:after="240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CDE21" w14:textId="77777777" w:rsidR="00067E6D" w:rsidRDefault="00067E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237F"/>
    <w:multiLevelType w:val="hybridMultilevel"/>
    <w:tmpl w:val="F8B6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3A8C"/>
    <w:multiLevelType w:val="hybridMultilevel"/>
    <w:tmpl w:val="3A9CF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04342">
    <w:abstractNumId w:val="1"/>
  </w:num>
  <w:num w:numId="2" w16cid:durableId="6468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2E"/>
    <w:rsid w:val="000107EE"/>
    <w:rsid w:val="00023311"/>
    <w:rsid w:val="00063E86"/>
    <w:rsid w:val="00067E6D"/>
    <w:rsid w:val="00074DF6"/>
    <w:rsid w:val="000973B5"/>
    <w:rsid w:val="000A35D2"/>
    <w:rsid w:val="000B1C80"/>
    <w:rsid w:val="000E1623"/>
    <w:rsid w:val="00127EC3"/>
    <w:rsid w:val="00132B5B"/>
    <w:rsid w:val="00185AE4"/>
    <w:rsid w:val="001A03A5"/>
    <w:rsid w:val="001A19A9"/>
    <w:rsid w:val="001D634B"/>
    <w:rsid w:val="00220E14"/>
    <w:rsid w:val="00225F39"/>
    <w:rsid w:val="0023158D"/>
    <w:rsid w:val="00244258"/>
    <w:rsid w:val="00291C8C"/>
    <w:rsid w:val="002A2C00"/>
    <w:rsid w:val="002D51AF"/>
    <w:rsid w:val="002E32C8"/>
    <w:rsid w:val="00304F83"/>
    <w:rsid w:val="00305523"/>
    <w:rsid w:val="003233FD"/>
    <w:rsid w:val="003B706E"/>
    <w:rsid w:val="003D5473"/>
    <w:rsid w:val="003E2865"/>
    <w:rsid w:val="004A11F4"/>
    <w:rsid w:val="0050526D"/>
    <w:rsid w:val="00505823"/>
    <w:rsid w:val="005C42D8"/>
    <w:rsid w:val="005E28A4"/>
    <w:rsid w:val="005F78AF"/>
    <w:rsid w:val="006077C0"/>
    <w:rsid w:val="00646A81"/>
    <w:rsid w:val="00657A54"/>
    <w:rsid w:val="007058A9"/>
    <w:rsid w:val="007230C1"/>
    <w:rsid w:val="0074494E"/>
    <w:rsid w:val="00767084"/>
    <w:rsid w:val="007E760F"/>
    <w:rsid w:val="00803BCB"/>
    <w:rsid w:val="0080793B"/>
    <w:rsid w:val="008A5D8B"/>
    <w:rsid w:val="008E3B90"/>
    <w:rsid w:val="00911551"/>
    <w:rsid w:val="00957612"/>
    <w:rsid w:val="009633A5"/>
    <w:rsid w:val="009C6069"/>
    <w:rsid w:val="009E1707"/>
    <w:rsid w:val="00A11AAE"/>
    <w:rsid w:val="00A64B0C"/>
    <w:rsid w:val="00A71C56"/>
    <w:rsid w:val="00AA0D91"/>
    <w:rsid w:val="00AC603F"/>
    <w:rsid w:val="00AD45F8"/>
    <w:rsid w:val="00AD75CE"/>
    <w:rsid w:val="00AF5DB2"/>
    <w:rsid w:val="00B14E79"/>
    <w:rsid w:val="00B35C4E"/>
    <w:rsid w:val="00B37043"/>
    <w:rsid w:val="00B5692E"/>
    <w:rsid w:val="00B64429"/>
    <w:rsid w:val="00BA78AF"/>
    <w:rsid w:val="00C5432B"/>
    <w:rsid w:val="00C7376C"/>
    <w:rsid w:val="00CE3C24"/>
    <w:rsid w:val="00D2249E"/>
    <w:rsid w:val="00D308AC"/>
    <w:rsid w:val="00D3499F"/>
    <w:rsid w:val="00DC337D"/>
    <w:rsid w:val="00E44384"/>
    <w:rsid w:val="00E56ACA"/>
    <w:rsid w:val="00E61ACE"/>
    <w:rsid w:val="00E639EE"/>
    <w:rsid w:val="00E72E54"/>
    <w:rsid w:val="00E82049"/>
    <w:rsid w:val="00EA7157"/>
    <w:rsid w:val="00ED2EAB"/>
    <w:rsid w:val="00F06F10"/>
    <w:rsid w:val="00F63BF5"/>
    <w:rsid w:val="00F91A56"/>
    <w:rsid w:val="00FA3B04"/>
    <w:rsid w:val="00FB692C"/>
    <w:rsid w:val="00FE4638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2F9F8"/>
  <w15:chartTrackingRefBased/>
  <w15:docId w15:val="{E4C154DD-16A5-43FF-87D2-19F6501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157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63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5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8A9"/>
  </w:style>
  <w:style w:type="paragraph" w:styleId="Pidipagina">
    <w:name w:val="footer"/>
    <w:basedOn w:val="Normale"/>
    <w:link w:val="PidipaginaCarattere"/>
    <w:uiPriority w:val="99"/>
    <w:unhideWhenUsed/>
    <w:rsid w:val="00705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8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15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8A5D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itolo">
    <w:name w:val="Title"/>
    <w:basedOn w:val="Normale"/>
    <w:link w:val="TitoloCarattere"/>
    <w:uiPriority w:val="10"/>
    <w:qFormat/>
    <w:rsid w:val="003B70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itoloCarattere">
    <w:name w:val="Titolo Carattere"/>
    <w:basedOn w:val="Carpredefinitoparagrafo"/>
    <w:link w:val="Titolo"/>
    <w:uiPriority w:val="10"/>
    <w:rsid w:val="003B706E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Grigliatabella">
    <w:name w:val="Table Grid"/>
    <w:basedOn w:val="Tabellanormale"/>
    <w:uiPriority w:val="39"/>
    <w:rsid w:val="00B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F78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78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78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78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78A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91A56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9C606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A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s%20Documentos-diario\Organizaci&#243;n%20Baekeland%202019\Abstracts\plantilla%20Abstract%20BAEKELAND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B4FC0CE2A57498FD0A6C6E4F59961" ma:contentTypeVersion="14" ma:contentTypeDescription="Crear nuevo documento." ma:contentTypeScope="" ma:versionID="af701c71ad918c69a71b10822bcf6c1b">
  <xsd:schema xmlns:xsd="http://www.w3.org/2001/XMLSchema" xmlns:xs="http://www.w3.org/2001/XMLSchema" xmlns:p="http://schemas.microsoft.com/office/2006/metadata/properties" xmlns:ns3="40a3a61d-527f-44ed-85ee-ae7d2c4b0d96" xmlns:ns4="c58097b6-bdeb-44ab-944b-29460d754c3d" targetNamespace="http://schemas.microsoft.com/office/2006/metadata/properties" ma:root="true" ma:fieldsID="f46ec880b7a114d4513a48e5a85648dc" ns3:_="" ns4:_="">
    <xsd:import namespace="40a3a61d-527f-44ed-85ee-ae7d2c4b0d96"/>
    <xsd:import namespace="c58097b6-bdeb-44ab-944b-29460d754c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61d-527f-44ed-85ee-ae7d2c4b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97b6-bdeb-44ab-944b-29460d754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D56CC-28C8-420A-BD01-6B88CA96E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0DFB24-2D0B-425B-A933-F0AD75832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a61d-527f-44ed-85ee-ae7d2c4b0d96"/>
    <ds:schemaRef ds:uri="c58097b6-bdeb-44ab-944b-29460d754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46FB01-E3C2-4B93-A425-2AF0ED366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Abstract BAEKELAND.dotx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Rovira i Virgili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Veronica IULIANO</cp:lastModifiedBy>
  <cp:revision>3</cp:revision>
  <cp:lastPrinted>2018-06-01T08:35:00Z</cp:lastPrinted>
  <dcterms:created xsi:type="dcterms:W3CDTF">2024-12-23T16:10:00Z</dcterms:created>
  <dcterms:modified xsi:type="dcterms:W3CDTF">2024-12-23T16:11:00Z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0x010100B58B4FC0CE2A57498FD0A6C6E4F59961</vt:lpwstr>
  </property>
</Properties>
</file>